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74" w:rsidRPr="00E13085" w:rsidRDefault="00065374" w:rsidP="00065374">
      <w:pPr>
        <w:jc w:val="center"/>
        <w:rPr>
          <w:rFonts w:ascii="Arial" w:hAnsi="Arial" w:cs="Arial"/>
          <w:b/>
          <w:sz w:val="24"/>
          <w:szCs w:val="24"/>
        </w:rPr>
      </w:pPr>
      <w:r w:rsidRPr="00E13085">
        <w:rPr>
          <w:rFonts w:ascii="Arial" w:hAnsi="Arial" w:cs="Arial"/>
          <w:b/>
          <w:sz w:val="24"/>
          <w:szCs w:val="24"/>
        </w:rPr>
        <w:t xml:space="preserve">EDITAL Nº </w:t>
      </w:r>
      <w:r>
        <w:rPr>
          <w:rFonts w:ascii="Arial" w:hAnsi="Arial" w:cs="Arial"/>
          <w:b/>
          <w:sz w:val="24"/>
          <w:szCs w:val="24"/>
        </w:rPr>
        <w:t>5</w:t>
      </w:r>
      <w:r w:rsidR="00E178CC">
        <w:rPr>
          <w:rFonts w:ascii="Arial" w:hAnsi="Arial" w:cs="Arial"/>
          <w:b/>
          <w:sz w:val="24"/>
          <w:szCs w:val="24"/>
        </w:rPr>
        <w:t>8</w:t>
      </w:r>
      <w:r w:rsidRPr="00E13085">
        <w:rPr>
          <w:rFonts w:ascii="Arial" w:hAnsi="Arial" w:cs="Arial"/>
          <w:b/>
          <w:sz w:val="24"/>
          <w:szCs w:val="24"/>
        </w:rPr>
        <w:t>/2018</w:t>
      </w:r>
    </w:p>
    <w:p w:rsidR="007D4A31" w:rsidRDefault="007D4A31" w:rsidP="0006537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178CC" w:rsidRDefault="00E178CC" w:rsidP="0006537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RETIFICAÇÃO DE </w:t>
      </w:r>
      <w:r w:rsidR="0055692E">
        <w:rPr>
          <w:rFonts w:ascii="Arial" w:hAnsi="Arial" w:cs="Arial"/>
          <w:b/>
          <w:bCs/>
          <w:sz w:val="24"/>
          <w:szCs w:val="24"/>
        </w:rPr>
        <w:t xml:space="preserve">HOMOLOGAÇÃO </w:t>
      </w:r>
      <w:r w:rsidR="00975FF8">
        <w:rPr>
          <w:rFonts w:ascii="Arial" w:hAnsi="Arial" w:cs="Arial"/>
          <w:b/>
          <w:bCs/>
          <w:sz w:val="24"/>
          <w:szCs w:val="24"/>
        </w:rPr>
        <w:t xml:space="preserve">DAS INSCRIÇÕES E </w:t>
      </w:r>
    </w:p>
    <w:p w:rsidR="00065374" w:rsidRDefault="00975FF8" w:rsidP="0006537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RESULTADO PRELIMINAR </w:t>
      </w:r>
    </w:p>
    <w:p w:rsidR="00065374" w:rsidRPr="0014520E" w:rsidRDefault="00065374" w:rsidP="000653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Seletivo S</w:t>
      </w:r>
      <w:r w:rsidRPr="0014520E">
        <w:rPr>
          <w:rFonts w:ascii="Arial" w:hAnsi="Arial" w:cs="Arial"/>
          <w:b/>
          <w:sz w:val="24"/>
          <w:szCs w:val="24"/>
        </w:rPr>
        <w:t>implifi</w:t>
      </w:r>
      <w:r w:rsidR="00975FF8">
        <w:rPr>
          <w:rFonts w:ascii="Arial" w:hAnsi="Arial" w:cs="Arial"/>
          <w:b/>
          <w:sz w:val="24"/>
          <w:szCs w:val="24"/>
        </w:rPr>
        <w:t>cado para Contratação de Estagiário,</w:t>
      </w:r>
      <w:r>
        <w:rPr>
          <w:rFonts w:ascii="Arial" w:hAnsi="Arial" w:cs="Arial"/>
          <w:b/>
          <w:sz w:val="24"/>
          <w:szCs w:val="24"/>
        </w:rPr>
        <w:t xml:space="preserve"> Edital nº </w:t>
      </w:r>
      <w:r w:rsidR="00975FF8">
        <w:rPr>
          <w:rFonts w:ascii="Arial" w:hAnsi="Arial" w:cs="Arial"/>
          <w:b/>
          <w:sz w:val="24"/>
          <w:szCs w:val="24"/>
        </w:rPr>
        <w:t>53</w:t>
      </w:r>
      <w:r w:rsidRPr="0014520E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8</w:t>
      </w:r>
    </w:p>
    <w:p w:rsidR="00065374" w:rsidRDefault="00065374" w:rsidP="00065374">
      <w:pPr>
        <w:jc w:val="center"/>
        <w:rPr>
          <w:rFonts w:ascii="Arial" w:hAnsi="Arial" w:cs="Arial"/>
          <w:b/>
          <w:sz w:val="24"/>
          <w:szCs w:val="24"/>
        </w:rPr>
      </w:pPr>
    </w:p>
    <w:p w:rsidR="00065374" w:rsidRPr="0014520E" w:rsidRDefault="00065374" w:rsidP="00065374">
      <w:pPr>
        <w:pStyle w:val="TextosemFormata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065374" w:rsidRDefault="00065374" w:rsidP="00065374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LEOCIR WEISS</w:t>
      </w:r>
      <w:r>
        <w:rPr>
          <w:rFonts w:ascii="Arial" w:hAnsi="Arial" w:cs="Arial"/>
          <w:sz w:val="24"/>
          <w:szCs w:val="24"/>
        </w:rPr>
        <w:t>, Prefeito Municipal de Porto Mauá,</w:t>
      </w:r>
      <w:r w:rsidRPr="0014520E">
        <w:rPr>
          <w:rFonts w:ascii="Arial" w:hAnsi="Arial" w:cs="Arial"/>
          <w:sz w:val="24"/>
          <w:szCs w:val="24"/>
        </w:rPr>
        <w:t xml:space="preserve"> no uso de suas atribuições legais</w:t>
      </w:r>
      <w:r>
        <w:rPr>
          <w:rFonts w:ascii="Arial" w:hAnsi="Arial" w:cs="Arial"/>
          <w:sz w:val="24"/>
          <w:szCs w:val="24"/>
        </w:rPr>
        <w:t xml:space="preserve"> e</w:t>
      </w:r>
      <w:r w:rsidRPr="0014520E">
        <w:rPr>
          <w:rFonts w:ascii="Arial" w:hAnsi="Arial" w:cs="Arial"/>
          <w:sz w:val="24"/>
          <w:szCs w:val="24"/>
        </w:rPr>
        <w:t xml:space="preserve"> nos termos do Edital de Processo Seletivo Simplificado n</w:t>
      </w:r>
      <w:r>
        <w:rPr>
          <w:rFonts w:ascii="Arial" w:hAnsi="Arial" w:cs="Arial"/>
          <w:sz w:val="24"/>
          <w:szCs w:val="24"/>
        </w:rPr>
        <w:t xml:space="preserve">º </w:t>
      </w:r>
      <w:r w:rsidR="00975FF8"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>/2018</w:t>
      </w:r>
      <w:r w:rsidRPr="0014520E">
        <w:rPr>
          <w:rFonts w:ascii="Arial" w:hAnsi="Arial" w:cs="Arial"/>
          <w:sz w:val="24"/>
          <w:szCs w:val="24"/>
        </w:rPr>
        <w:t xml:space="preserve"> </w:t>
      </w:r>
      <w:r w:rsidRPr="00137D1C">
        <w:rPr>
          <w:rFonts w:ascii="Arial" w:hAnsi="Arial" w:cs="Arial"/>
          <w:b/>
          <w:sz w:val="24"/>
          <w:szCs w:val="24"/>
        </w:rPr>
        <w:t>TORNA PÚBLICO</w:t>
      </w:r>
      <w:r w:rsidRPr="0014520E">
        <w:rPr>
          <w:rFonts w:ascii="Arial" w:hAnsi="Arial" w:cs="Arial"/>
          <w:sz w:val="24"/>
          <w:szCs w:val="24"/>
        </w:rPr>
        <w:t xml:space="preserve"> o presente edital, para divulgar o que segue:</w:t>
      </w:r>
    </w:p>
    <w:p w:rsidR="00CF1CC3" w:rsidRDefault="00E178CC" w:rsidP="009B36D4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Retificação de </w:t>
      </w:r>
      <w:r w:rsidR="0055692E">
        <w:rPr>
          <w:rFonts w:ascii="Arial" w:hAnsi="Arial" w:cs="Arial"/>
          <w:sz w:val="24"/>
          <w:szCs w:val="24"/>
        </w:rPr>
        <w:t xml:space="preserve">Homologação </w:t>
      </w:r>
      <w:r w:rsidR="00975FF8">
        <w:rPr>
          <w:rFonts w:ascii="Arial" w:hAnsi="Arial" w:cs="Arial"/>
          <w:sz w:val="24"/>
          <w:szCs w:val="24"/>
        </w:rPr>
        <w:t xml:space="preserve">das Inscrições e </w:t>
      </w:r>
      <w:r w:rsidR="0055692E">
        <w:rPr>
          <w:rFonts w:ascii="Arial" w:hAnsi="Arial" w:cs="Arial"/>
          <w:sz w:val="24"/>
          <w:szCs w:val="24"/>
        </w:rPr>
        <w:t xml:space="preserve">do </w:t>
      </w:r>
      <w:r w:rsidR="005A08A7">
        <w:rPr>
          <w:rFonts w:ascii="Arial" w:hAnsi="Arial" w:cs="Arial"/>
          <w:sz w:val="24"/>
          <w:szCs w:val="24"/>
        </w:rPr>
        <w:t>Resultado</w:t>
      </w:r>
      <w:r w:rsidR="009B36D4">
        <w:rPr>
          <w:rFonts w:ascii="Arial" w:hAnsi="Arial" w:cs="Arial"/>
          <w:sz w:val="24"/>
          <w:szCs w:val="24"/>
        </w:rPr>
        <w:t xml:space="preserve"> </w:t>
      </w:r>
      <w:r w:rsidR="00975FF8">
        <w:rPr>
          <w:rFonts w:ascii="Arial" w:hAnsi="Arial" w:cs="Arial"/>
          <w:sz w:val="24"/>
          <w:szCs w:val="24"/>
        </w:rPr>
        <w:t>Preliminar</w:t>
      </w:r>
      <w:r w:rsidR="0055692E">
        <w:rPr>
          <w:rFonts w:ascii="Arial" w:hAnsi="Arial" w:cs="Arial"/>
          <w:sz w:val="24"/>
          <w:szCs w:val="24"/>
        </w:rPr>
        <w:t xml:space="preserve"> </w:t>
      </w:r>
      <w:r w:rsidR="005A08A7">
        <w:rPr>
          <w:rFonts w:ascii="Arial" w:hAnsi="Arial" w:cs="Arial"/>
          <w:sz w:val="24"/>
          <w:szCs w:val="24"/>
        </w:rPr>
        <w:t>d</w:t>
      </w:r>
      <w:r w:rsidR="00CF1CC3">
        <w:rPr>
          <w:rFonts w:ascii="Arial" w:hAnsi="Arial" w:cs="Arial"/>
          <w:sz w:val="24"/>
          <w:szCs w:val="24"/>
        </w:rPr>
        <w:t>o Processo Seletivo Simplificado:</w:t>
      </w:r>
    </w:p>
    <w:p w:rsidR="001F6E71" w:rsidRDefault="001F6E71" w:rsidP="001F6E71">
      <w:pPr>
        <w:pStyle w:val="TextosemFormatao"/>
        <w:ind w:firstLine="709"/>
        <w:jc w:val="both"/>
        <w:rPr>
          <w:rFonts w:ascii="Arial" w:hAnsi="Arial" w:cs="Arial"/>
          <w:sz w:val="24"/>
          <w:szCs w:val="24"/>
        </w:rPr>
      </w:pPr>
    </w:p>
    <w:p w:rsidR="001F6E71" w:rsidRPr="00E178CC" w:rsidRDefault="001F6E71" w:rsidP="007D4A31">
      <w:pPr>
        <w:tabs>
          <w:tab w:val="left" w:pos="709"/>
        </w:tabs>
        <w:rPr>
          <w:rFonts w:ascii="Arial" w:hAnsi="Arial" w:cs="Arial"/>
          <w:b/>
          <w:sz w:val="24"/>
          <w:szCs w:val="24"/>
          <w:u w:val="single"/>
        </w:rPr>
      </w:pPr>
      <w:r w:rsidRPr="00E178CC">
        <w:rPr>
          <w:rFonts w:ascii="Arial" w:hAnsi="Arial" w:cs="Arial"/>
          <w:b/>
          <w:sz w:val="24"/>
          <w:szCs w:val="24"/>
          <w:u w:val="single"/>
        </w:rPr>
        <w:t>SECRETARIA DE EDUCAÇÃO E CULTURA</w:t>
      </w:r>
    </w:p>
    <w:p w:rsidR="00AF4CFC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Licenciatura em Pedagogia</w:t>
      </w:r>
    </w:p>
    <w:p w:rsidR="00975FF8" w:rsidRPr="00E91016" w:rsidRDefault="001F6E71" w:rsidP="00975FF8">
      <w:pPr>
        <w:tabs>
          <w:tab w:val="left" w:pos="709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Nº</w:t>
      </w:r>
      <w:r w:rsidR="00AF4CFC" w:rsidRPr="00E91016">
        <w:rPr>
          <w:rFonts w:ascii="Arial" w:hAnsi="Arial" w:cs="Arial"/>
          <w:sz w:val="24"/>
          <w:szCs w:val="24"/>
        </w:rPr>
        <w:t xml:space="preserve"> de Vagas - </w:t>
      </w:r>
      <w:r w:rsidRPr="00E91016">
        <w:rPr>
          <w:rFonts w:ascii="Arial" w:hAnsi="Arial" w:cs="Arial"/>
          <w:sz w:val="24"/>
          <w:szCs w:val="24"/>
        </w:rPr>
        <w:t>01 VAGA</w:t>
      </w:r>
      <w:r w:rsidR="00AF4CFC" w:rsidRPr="00E91016">
        <w:rPr>
          <w:rFonts w:ascii="Arial" w:hAnsi="Arial" w:cs="Arial"/>
          <w:sz w:val="24"/>
          <w:szCs w:val="24"/>
        </w:rPr>
        <w:t xml:space="preserve"> </w:t>
      </w:r>
      <w:r w:rsidRPr="00E91016">
        <w:rPr>
          <w:rFonts w:ascii="Arial" w:hAnsi="Arial" w:cs="Arial"/>
          <w:sz w:val="24"/>
          <w:szCs w:val="24"/>
        </w:rPr>
        <w:t>+ CR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25"/>
        <w:gridCol w:w="2976"/>
        <w:gridCol w:w="3562"/>
      </w:tblGrid>
      <w:tr w:rsidR="00975FF8" w:rsidTr="00AF4CFC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3562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975FF8" w:rsidTr="00AF4CFC">
        <w:tc>
          <w:tcPr>
            <w:tcW w:w="1225" w:type="dxa"/>
          </w:tcPr>
          <w:p w:rsidR="00975FF8" w:rsidRPr="00E91016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976" w:type="dxa"/>
          </w:tcPr>
          <w:p w:rsidR="00975FF8" w:rsidRPr="002140D2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 xml:space="preserve">Letícia </w:t>
            </w:r>
            <w:proofErr w:type="spellStart"/>
            <w:r w:rsidRPr="002140D2">
              <w:rPr>
                <w:rFonts w:ascii="Arial" w:hAnsi="Arial" w:cs="Arial"/>
                <w:sz w:val="24"/>
                <w:szCs w:val="24"/>
              </w:rPr>
              <w:t>Furlanetto</w:t>
            </w:r>
            <w:proofErr w:type="spellEnd"/>
          </w:p>
        </w:tc>
        <w:tc>
          <w:tcPr>
            <w:tcW w:w="3562" w:type="dxa"/>
          </w:tcPr>
          <w:p w:rsidR="00975FF8" w:rsidRPr="00E91016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975FF8" w:rsidTr="00AF4CFC">
        <w:tc>
          <w:tcPr>
            <w:tcW w:w="1225" w:type="dxa"/>
          </w:tcPr>
          <w:p w:rsidR="00975FF8" w:rsidRPr="00E91016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976" w:type="dxa"/>
          </w:tcPr>
          <w:p w:rsidR="00975FF8" w:rsidRPr="002140D2" w:rsidRDefault="00975FF8" w:rsidP="00975FF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40D2"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 w:rsidRPr="002140D2">
              <w:rPr>
                <w:rFonts w:ascii="Arial" w:hAnsi="Arial" w:cs="Arial"/>
                <w:sz w:val="24"/>
                <w:szCs w:val="24"/>
              </w:rPr>
              <w:t xml:space="preserve"> Schmitt da Luz</w:t>
            </w:r>
          </w:p>
        </w:tc>
        <w:tc>
          <w:tcPr>
            <w:tcW w:w="3562" w:type="dxa"/>
          </w:tcPr>
          <w:p w:rsidR="00975FF8" w:rsidRPr="00E91016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</w:tbl>
    <w:p w:rsidR="001F6E71" w:rsidRDefault="001F6E71" w:rsidP="007D4A31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:rsidR="00AF4CFC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Licenciatura em História</w:t>
      </w:r>
    </w:p>
    <w:p w:rsidR="00975FF8" w:rsidRPr="00E91016" w:rsidRDefault="00AF4CFC" w:rsidP="00975FF8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Nº</w:t>
      </w:r>
      <w:r w:rsidRPr="00E91016">
        <w:rPr>
          <w:rFonts w:ascii="Arial" w:hAnsi="Arial" w:cs="Arial"/>
          <w:sz w:val="24"/>
          <w:szCs w:val="24"/>
        </w:rPr>
        <w:t xml:space="preserve"> de Vagas </w:t>
      </w:r>
      <w:r w:rsidRPr="00E91016">
        <w:rPr>
          <w:rFonts w:ascii="Arial" w:hAnsi="Arial" w:cs="Arial"/>
          <w:sz w:val="24"/>
          <w:szCs w:val="24"/>
        </w:rPr>
        <w:t>- CR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25"/>
        <w:gridCol w:w="2976"/>
        <w:gridCol w:w="3562"/>
      </w:tblGrid>
      <w:tr w:rsidR="00975FF8" w:rsidTr="00AF4CFC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3562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975FF8" w:rsidTr="00AF4CFC">
        <w:tc>
          <w:tcPr>
            <w:tcW w:w="7763" w:type="dxa"/>
            <w:gridSpan w:val="3"/>
          </w:tcPr>
          <w:p w:rsidR="00975FF8" w:rsidRPr="002140D2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>Não houve inscritos</w:t>
            </w:r>
          </w:p>
        </w:tc>
      </w:tr>
    </w:tbl>
    <w:p w:rsidR="00975FF8" w:rsidRDefault="00975FF8" w:rsidP="007D4A31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:rsidR="00AF4CFC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Licenciatura em Matemática</w:t>
      </w:r>
    </w:p>
    <w:p w:rsidR="00975FF8" w:rsidRPr="00E91016" w:rsidRDefault="00AF4CFC" w:rsidP="00975FF8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Nº de Vagas</w:t>
      </w:r>
      <w:r w:rsidRPr="00E91016">
        <w:rPr>
          <w:rFonts w:ascii="Arial" w:hAnsi="Arial" w:cs="Arial"/>
          <w:sz w:val="24"/>
          <w:szCs w:val="24"/>
        </w:rPr>
        <w:t xml:space="preserve"> </w:t>
      </w:r>
      <w:r w:rsidRPr="00E91016">
        <w:rPr>
          <w:rFonts w:ascii="Arial" w:hAnsi="Arial" w:cs="Arial"/>
          <w:sz w:val="24"/>
          <w:szCs w:val="24"/>
        </w:rPr>
        <w:t>- CR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25"/>
        <w:gridCol w:w="2976"/>
        <w:gridCol w:w="3562"/>
      </w:tblGrid>
      <w:tr w:rsidR="00975FF8" w:rsidTr="00AF4CFC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3562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975FF8" w:rsidTr="00AF4CFC">
        <w:tc>
          <w:tcPr>
            <w:tcW w:w="7763" w:type="dxa"/>
            <w:gridSpan w:val="3"/>
          </w:tcPr>
          <w:p w:rsidR="00975FF8" w:rsidRPr="002140D2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>Não houve inscritos</w:t>
            </w:r>
          </w:p>
        </w:tc>
      </w:tr>
    </w:tbl>
    <w:p w:rsidR="00975FF8" w:rsidRDefault="00975FF8" w:rsidP="007D4A31">
      <w:pPr>
        <w:jc w:val="both"/>
        <w:rPr>
          <w:rFonts w:ascii="Arial" w:hAnsi="Arial" w:cs="Arial"/>
          <w:sz w:val="24"/>
          <w:szCs w:val="24"/>
        </w:rPr>
      </w:pPr>
    </w:p>
    <w:p w:rsidR="00AF4CFC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Licenciatura em </w:t>
      </w:r>
      <w:r w:rsidR="001F6E71">
        <w:rPr>
          <w:rFonts w:ascii="Arial" w:hAnsi="Arial" w:cs="Arial"/>
          <w:b/>
          <w:sz w:val="24"/>
          <w:szCs w:val="24"/>
        </w:rPr>
        <w:t>Língua</w:t>
      </w:r>
      <w:r>
        <w:rPr>
          <w:rFonts w:ascii="Arial" w:hAnsi="Arial" w:cs="Arial"/>
          <w:b/>
          <w:sz w:val="24"/>
          <w:szCs w:val="24"/>
        </w:rPr>
        <w:t xml:space="preserve"> Portuguesa</w:t>
      </w:r>
      <w:r w:rsidR="00AF4CFC">
        <w:rPr>
          <w:rFonts w:ascii="Arial" w:hAnsi="Arial" w:cs="Arial"/>
          <w:b/>
          <w:sz w:val="24"/>
          <w:szCs w:val="24"/>
        </w:rPr>
        <w:t xml:space="preserve"> </w:t>
      </w:r>
    </w:p>
    <w:p w:rsidR="00975FF8" w:rsidRPr="00E91016" w:rsidRDefault="00AF4CFC" w:rsidP="00975FF8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Nº de Vagas</w:t>
      </w:r>
      <w:r w:rsidRPr="00E91016">
        <w:rPr>
          <w:rFonts w:ascii="Arial" w:hAnsi="Arial" w:cs="Arial"/>
          <w:sz w:val="24"/>
          <w:szCs w:val="24"/>
        </w:rPr>
        <w:t xml:space="preserve"> - CR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25"/>
        <w:gridCol w:w="2976"/>
        <w:gridCol w:w="3562"/>
      </w:tblGrid>
      <w:tr w:rsidR="00975FF8" w:rsidTr="00AF4CFC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3562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975FF8" w:rsidTr="00AF4CFC">
        <w:tc>
          <w:tcPr>
            <w:tcW w:w="7763" w:type="dxa"/>
            <w:gridSpan w:val="3"/>
          </w:tcPr>
          <w:p w:rsidR="00975FF8" w:rsidRPr="002140D2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>Não houve inscritos</w:t>
            </w:r>
          </w:p>
        </w:tc>
      </w:tr>
    </w:tbl>
    <w:p w:rsidR="00975FF8" w:rsidRDefault="00975FF8" w:rsidP="007D4A31">
      <w:pPr>
        <w:jc w:val="both"/>
        <w:rPr>
          <w:rFonts w:ascii="Arial" w:hAnsi="Arial" w:cs="Arial"/>
          <w:sz w:val="24"/>
          <w:szCs w:val="24"/>
        </w:rPr>
      </w:pPr>
    </w:p>
    <w:p w:rsidR="00AF4CFC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Bacharelado em Administração</w:t>
      </w:r>
    </w:p>
    <w:p w:rsidR="00975FF8" w:rsidRPr="00E91016" w:rsidRDefault="00AF4CFC" w:rsidP="00975FF8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Nº de Vagas - CR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25"/>
        <w:gridCol w:w="2976"/>
        <w:gridCol w:w="3562"/>
      </w:tblGrid>
      <w:tr w:rsidR="00975FF8" w:rsidTr="00AF4CFC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3562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1F6E71" w:rsidTr="00AF4CFC">
        <w:tc>
          <w:tcPr>
            <w:tcW w:w="1225" w:type="dxa"/>
          </w:tcPr>
          <w:p w:rsidR="001F6E71" w:rsidRPr="002140D2" w:rsidRDefault="001F6E71" w:rsidP="001F6E7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976" w:type="dxa"/>
          </w:tcPr>
          <w:p w:rsidR="001F6E71" w:rsidRPr="002140D2" w:rsidRDefault="001F6E71" w:rsidP="001F6E7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>Natália Canal</w:t>
            </w:r>
          </w:p>
        </w:tc>
        <w:tc>
          <w:tcPr>
            <w:tcW w:w="3562" w:type="dxa"/>
          </w:tcPr>
          <w:p w:rsidR="001F6E71" w:rsidRPr="00E91016" w:rsidRDefault="001F6E71" w:rsidP="001F6E7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</w:tbl>
    <w:p w:rsidR="00975FF8" w:rsidRDefault="00975FF8" w:rsidP="007D4A31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:rsidR="00AF4CFC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lastRenderedPageBreak/>
        <w:t>Área:</w:t>
      </w:r>
      <w:r>
        <w:rPr>
          <w:rFonts w:ascii="Arial" w:hAnsi="Arial" w:cs="Arial"/>
          <w:b/>
          <w:sz w:val="24"/>
          <w:szCs w:val="24"/>
        </w:rPr>
        <w:t xml:space="preserve"> Bacharelado em Direito</w:t>
      </w:r>
    </w:p>
    <w:p w:rsidR="00975FF8" w:rsidRPr="00E91016" w:rsidRDefault="00AF4CFC" w:rsidP="00975FF8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 xml:space="preserve">Nº de Vagas </w:t>
      </w:r>
      <w:r w:rsidRPr="00E91016">
        <w:rPr>
          <w:rFonts w:ascii="Arial" w:hAnsi="Arial" w:cs="Arial"/>
          <w:sz w:val="24"/>
          <w:szCs w:val="24"/>
        </w:rPr>
        <w:t xml:space="preserve">- </w:t>
      </w:r>
      <w:r w:rsidRPr="00E91016">
        <w:rPr>
          <w:rFonts w:ascii="Arial" w:hAnsi="Arial" w:cs="Arial"/>
          <w:sz w:val="24"/>
          <w:szCs w:val="24"/>
        </w:rPr>
        <w:t>CR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25"/>
        <w:gridCol w:w="2976"/>
        <w:gridCol w:w="3562"/>
      </w:tblGrid>
      <w:tr w:rsidR="00975FF8" w:rsidTr="00AF4CFC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3562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7D4A31" w:rsidRPr="002140D2" w:rsidTr="00E923C2">
        <w:tc>
          <w:tcPr>
            <w:tcW w:w="7763" w:type="dxa"/>
            <w:gridSpan w:val="3"/>
          </w:tcPr>
          <w:p w:rsidR="007D4A31" w:rsidRPr="002140D2" w:rsidRDefault="007D4A31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>Não houve inscritos</w:t>
            </w:r>
          </w:p>
        </w:tc>
      </w:tr>
    </w:tbl>
    <w:p w:rsidR="00975FF8" w:rsidRDefault="00975FF8" w:rsidP="007D4A31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:rsidR="002140D2" w:rsidRDefault="002140D2" w:rsidP="002140D2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2140D2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Magistério</w:t>
      </w:r>
    </w:p>
    <w:p w:rsidR="002140D2" w:rsidRPr="002140D2" w:rsidRDefault="002140D2" w:rsidP="002140D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 xml:space="preserve">Nº de Vagas </w:t>
      </w:r>
      <w:r>
        <w:rPr>
          <w:rFonts w:ascii="Arial" w:hAnsi="Arial" w:cs="Arial"/>
          <w:sz w:val="24"/>
          <w:szCs w:val="24"/>
        </w:rPr>
        <w:t xml:space="preserve">- </w:t>
      </w:r>
      <w:r w:rsidRPr="00E91016">
        <w:rPr>
          <w:rFonts w:ascii="Arial" w:hAnsi="Arial" w:cs="Arial"/>
          <w:sz w:val="24"/>
          <w:szCs w:val="24"/>
        </w:rPr>
        <w:t>CR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2976"/>
        <w:gridCol w:w="3562"/>
      </w:tblGrid>
      <w:tr w:rsidR="002140D2" w:rsidRPr="00B4545C" w:rsidTr="00E923C2">
        <w:tc>
          <w:tcPr>
            <w:tcW w:w="1225" w:type="dxa"/>
          </w:tcPr>
          <w:p w:rsidR="002140D2" w:rsidRPr="00B4545C" w:rsidRDefault="002140D2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976" w:type="dxa"/>
          </w:tcPr>
          <w:p w:rsidR="002140D2" w:rsidRPr="00B4545C" w:rsidRDefault="002140D2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3562" w:type="dxa"/>
          </w:tcPr>
          <w:p w:rsidR="002140D2" w:rsidRPr="00B4545C" w:rsidRDefault="002140D2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2140D2" w:rsidRPr="00B4545C" w:rsidTr="00E923C2">
        <w:tc>
          <w:tcPr>
            <w:tcW w:w="1225" w:type="dxa"/>
          </w:tcPr>
          <w:p w:rsidR="002140D2" w:rsidRPr="00E91016" w:rsidRDefault="002140D2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976" w:type="dxa"/>
          </w:tcPr>
          <w:p w:rsidR="002140D2" w:rsidRPr="002140D2" w:rsidRDefault="002140D2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 xml:space="preserve">Larissa Norato </w:t>
            </w:r>
            <w:proofErr w:type="spellStart"/>
            <w:r w:rsidRPr="002140D2">
              <w:rPr>
                <w:rFonts w:ascii="Arial" w:hAnsi="Arial" w:cs="Arial"/>
                <w:sz w:val="24"/>
                <w:szCs w:val="24"/>
              </w:rPr>
              <w:t>Thoma</w:t>
            </w:r>
            <w:proofErr w:type="spellEnd"/>
          </w:p>
        </w:tc>
        <w:tc>
          <w:tcPr>
            <w:tcW w:w="3562" w:type="dxa"/>
          </w:tcPr>
          <w:p w:rsidR="002140D2" w:rsidRPr="00E91016" w:rsidRDefault="002140D2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2140D2" w:rsidRDefault="002140D2" w:rsidP="007D4A31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140D2" w:rsidRDefault="007D4A31" w:rsidP="007D4A31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1F6E71">
        <w:rPr>
          <w:rFonts w:ascii="Arial" w:hAnsi="Arial" w:cs="Arial"/>
          <w:b/>
          <w:sz w:val="24"/>
          <w:szCs w:val="24"/>
        </w:rPr>
        <w:t>SECRETARIA DE</w:t>
      </w:r>
      <w:r>
        <w:rPr>
          <w:rFonts w:ascii="Arial" w:hAnsi="Arial" w:cs="Arial"/>
          <w:b/>
          <w:sz w:val="24"/>
          <w:szCs w:val="24"/>
        </w:rPr>
        <w:t xml:space="preserve"> ADMINISTRAÇÃO E FINANÇAS</w:t>
      </w:r>
    </w:p>
    <w:p w:rsidR="007D4A31" w:rsidRDefault="007D4A31" w:rsidP="007D4A31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Bacharelado em Direito</w:t>
      </w:r>
    </w:p>
    <w:p w:rsidR="007D4A31" w:rsidRPr="00E91016" w:rsidRDefault="007D4A31" w:rsidP="007D4A31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 xml:space="preserve">Nº de Vagas - </w:t>
      </w:r>
      <w:r w:rsidR="00E178CC">
        <w:rPr>
          <w:rFonts w:ascii="Arial" w:hAnsi="Arial" w:cs="Arial"/>
          <w:sz w:val="24"/>
          <w:szCs w:val="24"/>
        </w:rPr>
        <w:t>1 VAGA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25"/>
        <w:gridCol w:w="2976"/>
        <w:gridCol w:w="3562"/>
      </w:tblGrid>
      <w:tr w:rsidR="007D4A31" w:rsidTr="00E923C2">
        <w:tc>
          <w:tcPr>
            <w:tcW w:w="1225" w:type="dxa"/>
          </w:tcPr>
          <w:p w:rsidR="007D4A31" w:rsidRDefault="007D4A31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976" w:type="dxa"/>
          </w:tcPr>
          <w:p w:rsidR="007D4A31" w:rsidRDefault="007D4A31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3562" w:type="dxa"/>
          </w:tcPr>
          <w:p w:rsidR="007D4A31" w:rsidRDefault="007D4A31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7D4A31" w:rsidTr="00E923C2">
        <w:tc>
          <w:tcPr>
            <w:tcW w:w="1225" w:type="dxa"/>
          </w:tcPr>
          <w:p w:rsidR="007D4A31" w:rsidRPr="002140D2" w:rsidRDefault="007D4A31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976" w:type="dxa"/>
          </w:tcPr>
          <w:p w:rsidR="007D4A31" w:rsidRPr="002140D2" w:rsidRDefault="007D4A31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 xml:space="preserve">Eduardo Muller </w:t>
            </w:r>
            <w:proofErr w:type="spellStart"/>
            <w:r w:rsidRPr="002140D2">
              <w:rPr>
                <w:rFonts w:ascii="Arial" w:hAnsi="Arial" w:cs="Arial"/>
                <w:sz w:val="24"/>
                <w:szCs w:val="24"/>
              </w:rPr>
              <w:t>Weirich</w:t>
            </w:r>
            <w:proofErr w:type="spellEnd"/>
          </w:p>
        </w:tc>
        <w:tc>
          <w:tcPr>
            <w:tcW w:w="3562" w:type="dxa"/>
          </w:tcPr>
          <w:p w:rsidR="007D4A31" w:rsidRPr="00E91016" w:rsidRDefault="007D4A31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D4A31" w:rsidRPr="00E91016" w:rsidTr="007D4A31">
        <w:tc>
          <w:tcPr>
            <w:tcW w:w="1225" w:type="dxa"/>
          </w:tcPr>
          <w:p w:rsidR="007D4A31" w:rsidRPr="00E91016" w:rsidRDefault="007D4A31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976" w:type="dxa"/>
          </w:tcPr>
          <w:p w:rsidR="007D4A31" w:rsidRPr="007D4A31" w:rsidRDefault="007D4A31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A31">
              <w:rPr>
                <w:rFonts w:ascii="Arial" w:hAnsi="Arial" w:cs="Arial"/>
                <w:sz w:val="24"/>
                <w:szCs w:val="24"/>
              </w:rPr>
              <w:t>Larissa Ames Berres</w:t>
            </w:r>
          </w:p>
        </w:tc>
        <w:tc>
          <w:tcPr>
            <w:tcW w:w="3562" w:type="dxa"/>
          </w:tcPr>
          <w:p w:rsidR="007D4A31" w:rsidRPr="00E91016" w:rsidRDefault="007D4A31" w:rsidP="00E923C2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:rsidR="002140D2" w:rsidRDefault="002140D2" w:rsidP="007D4A31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140D2" w:rsidRDefault="007D4A31" w:rsidP="007D4A31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7D4A31">
        <w:rPr>
          <w:rFonts w:ascii="Arial" w:hAnsi="Arial" w:cs="Arial"/>
          <w:b/>
          <w:sz w:val="24"/>
          <w:szCs w:val="24"/>
        </w:rPr>
        <w:t>SECRETARIA DE OBRAS, TRANSPORTES, URBANISMO E TRÂNSITO</w:t>
      </w:r>
    </w:p>
    <w:p w:rsidR="00E91016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>Área:</w:t>
      </w:r>
      <w:r>
        <w:rPr>
          <w:rFonts w:ascii="Arial" w:hAnsi="Arial" w:cs="Arial"/>
          <w:b/>
          <w:sz w:val="24"/>
          <w:szCs w:val="24"/>
        </w:rPr>
        <w:t xml:space="preserve"> Bacharelado em Arquitetura e Urbanismo/ Engenharia Civil</w:t>
      </w:r>
    </w:p>
    <w:p w:rsidR="00975FF8" w:rsidRPr="00E91016" w:rsidRDefault="00AF4CFC" w:rsidP="00975FF8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E91016">
        <w:rPr>
          <w:rFonts w:ascii="Arial" w:hAnsi="Arial" w:cs="Arial"/>
          <w:sz w:val="24"/>
          <w:szCs w:val="24"/>
        </w:rPr>
        <w:t xml:space="preserve">Nº de Vagas </w:t>
      </w:r>
      <w:r w:rsidR="00E178CC">
        <w:rPr>
          <w:rFonts w:ascii="Arial" w:hAnsi="Arial" w:cs="Arial"/>
          <w:sz w:val="24"/>
          <w:szCs w:val="24"/>
        </w:rPr>
        <w:t>-</w:t>
      </w:r>
      <w:r w:rsidR="00E91016">
        <w:rPr>
          <w:rFonts w:ascii="Arial" w:hAnsi="Arial" w:cs="Arial"/>
          <w:sz w:val="24"/>
          <w:szCs w:val="24"/>
        </w:rPr>
        <w:t xml:space="preserve"> </w:t>
      </w:r>
      <w:r w:rsidR="00E178CC">
        <w:rPr>
          <w:rFonts w:ascii="Arial" w:hAnsi="Arial" w:cs="Arial"/>
          <w:sz w:val="24"/>
          <w:szCs w:val="24"/>
        </w:rPr>
        <w:t xml:space="preserve">1 VAGA + </w:t>
      </w:r>
      <w:r w:rsidRPr="00E91016">
        <w:rPr>
          <w:rFonts w:ascii="Arial" w:hAnsi="Arial" w:cs="Arial"/>
          <w:sz w:val="24"/>
          <w:szCs w:val="24"/>
        </w:rPr>
        <w:t>CR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2976"/>
        <w:gridCol w:w="3562"/>
      </w:tblGrid>
      <w:tr w:rsidR="00975FF8" w:rsidRPr="00B4545C" w:rsidTr="00AF4CFC">
        <w:tc>
          <w:tcPr>
            <w:tcW w:w="1225" w:type="dxa"/>
          </w:tcPr>
          <w:p w:rsidR="00975FF8" w:rsidRPr="00B4545C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Insc. Nº</w:t>
            </w:r>
          </w:p>
        </w:tc>
        <w:tc>
          <w:tcPr>
            <w:tcW w:w="2976" w:type="dxa"/>
          </w:tcPr>
          <w:p w:rsidR="00975FF8" w:rsidRPr="00B4545C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3562" w:type="dxa"/>
          </w:tcPr>
          <w:p w:rsidR="00975FF8" w:rsidRPr="00B4545C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975FF8" w:rsidRPr="00B4545C" w:rsidTr="00AF4CFC">
        <w:tc>
          <w:tcPr>
            <w:tcW w:w="1225" w:type="dxa"/>
          </w:tcPr>
          <w:p w:rsidR="00975FF8" w:rsidRPr="00E91016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976" w:type="dxa"/>
          </w:tcPr>
          <w:p w:rsidR="00975FF8" w:rsidRPr="002140D2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40D2">
              <w:rPr>
                <w:rFonts w:ascii="Arial" w:hAnsi="Arial" w:cs="Arial"/>
                <w:sz w:val="24"/>
                <w:szCs w:val="24"/>
              </w:rPr>
              <w:t>Valéria Dal Pai</w:t>
            </w:r>
          </w:p>
        </w:tc>
        <w:tc>
          <w:tcPr>
            <w:tcW w:w="3562" w:type="dxa"/>
          </w:tcPr>
          <w:p w:rsidR="00975FF8" w:rsidRPr="00E91016" w:rsidRDefault="00975FF8" w:rsidP="00E91016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1016">
              <w:rPr>
                <w:rFonts w:ascii="Arial" w:hAnsi="Arial" w:cs="Arial"/>
                <w:sz w:val="24"/>
                <w:szCs w:val="24"/>
              </w:rPr>
              <w:t>Não</w:t>
            </w:r>
            <w:r w:rsidR="00E91016">
              <w:rPr>
                <w:rFonts w:ascii="Arial" w:hAnsi="Arial" w:cs="Arial"/>
                <w:sz w:val="24"/>
                <w:szCs w:val="24"/>
              </w:rPr>
              <w:t xml:space="preserve"> Homologada</w:t>
            </w:r>
          </w:p>
        </w:tc>
      </w:tr>
    </w:tbl>
    <w:p w:rsidR="00975FF8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:rsidR="001F6E71" w:rsidRDefault="001F6E71" w:rsidP="00127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0B4C" w:rsidRDefault="00111E7A" w:rsidP="00127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prazo para recurso é de 03 dia</w:t>
      </w:r>
      <w:r w:rsidR="001F6E71">
        <w:rPr>
          <w:rFonts w:ascii="Arial" w:hAnsi="Arial" w:cs="Arial"/>
          <w:sz w:val="24"/>
          <w:szCs w:val="24"/>
        </w:rPr>
        <w:t>s, a contar da publicação deste</w:t>
      </w:r>
      <w:r>
        <w:rPr>
          <w:rFonts w:ascii="Arial" w:hAnsi="Arial" w:cs="Arial"/>
          <w:sz w:val="24"/>
          <w:szCs w:val="24"/>
        </w:rPr>
        <w:t xml:space="preserve"> edital.</w:t>
      </w:r>
    </w:p>
    <w:p w:rsidR="00362B92" w:rsidRPr="00323877" w:rsidRDefault="00362B92" w:rsidP="00127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Edital está divulgado, em caráter oficial, no Painel de Publicação da Prefeitura Municipal, bem como em caráter meramente informativo, na Internet pelo site: </w:t>
      </w:r>
      <w:hyperlink r:id="rId7" w:history="1">
        <w:r w:rsidR="0012782C" w:rsidRPr="00EB1D07">
          <w:rPr>
            <w:rStyle w:val="Hyperlink"/>
            <w:rFonts w:ascii="Arial" w:hAnsi="Arial" w:cs="Arial"/>
            <w:sz w:val="24"/>
            <w:szCs w:val="24"/>
          </w:rPr>
          <w:t>www.portomaua.rs.gov.br</w:t>
        </w:r>
      </w:hyperlink>
      <w:r w:rsidR="0012782C">
        <w:rPr>
          <w:rFonts w:ascii="Arial" w:hAnsi="Arial" w:cs="Arial"/>
          <w:sz w:val="24"/>
          <w:szCs w:val="24"/>
        </w:rPr>
        <w:t>.</w:t>
      </w:r>
    </w:p>
    <w:p w:rsidR="001D2DB4" w:rsidRDefault="00362B92" w:rsidP="001278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Porto Mauá, </w:t>
      </w:r>
      <w:r w:rsidR="00975FF8">
        <w:rPr>
          <w:rFonts w:ascii="Arial" w:hAnsi="Arial" w:cs="Arial"/>
          <w:sz w:val="24"/>
          <w:szCs w:val="24"/>
        </w:rPr>
        <w:t>28</w:t>
      </w:r>
      <w:r w:rsidR="00AC5058">
        <w:rPr>
          <w:rFonts w:ascii="Arial" w:hAnsi="Arial" w:cs="Arial"/>
          <w:sz w:val="24"/>
          <w:szCs w:val="24"/>
        </w:rPr>
        <w:t xml:space="preserve"> de </w:t>
      </w:r>
      <w:r w:rsidR="00065374">
        <w:rPr>
          <w:rFonts w:ascii="Arial" w:hAnsi="Arial" w:cs="Arial"/>
          <w:sz w:val="24"/>
          <w:szCs w:val="24"/>
        </w:rPr>
        <w:t>junho</w:t>
      </w:r>
      <w:r w:rsidR="00D83D81">
        <w:rPr>
          <w:rFonts w:ascii="Arial" w:hAnsi="Arial" w:cs="Arial"/>
          <w:sz w:val="24"/>
          <w:szCs w:val="24"/>
        </w:rPr>
        <w:t xml:space="preserve"> </w:t>
      </w:r>
      <w:r w:rsidR="001D2DB4">
        <w:rPr>
          <w:rFonts w:ascii="Arial" w:hAnsi="Arial" w:cs="Arial"/>
          <w:sz w:val="24"/>
          <w:szCs w:val="24"/>
        </w:rPr>
        <w:t xml:space="preserve">de </w:t>
      </w:r>
      <w:r w:rsidR="00065374">
        <w:rPr>
          <w:rFonts w:ascii="Arial" w:hAnsi="Arial" w:cs="Arial"/>
          <w:sz w:val="24"/>
          <w:szCs w:val="24"/>
        </w:rPr>
        <w:t>2018</w:t>
      </w:r>
      <w:r w:rsidR="001D2DB4">
        <w:rPr>
          <w:rFonts w:ascii="Arial" w:hAnsi="Arial" w:cs="Arial"/>
          <w:sz w:val="24"/>
          <w:szCs w:val="24"/>
        </w:rPr>
        <w:t>.</w:t>
      </w:r>
    </w:p>
    <w:p w:rsidR="001D2DB4" w:rsidRDefault="001D2DB4" w:rsidP="001D2D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78CC" w:rsidRDefault="00E178CC" w:rsidP="001D2D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7DA5" w:rsidRDefault="00997DA5" w:rsidP="001D2D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78CC" w:rsidRDefault="00E178CC" w:rsidP="001D2D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D2DB4" w:rsidRPr="00E178CC" w:rsidRDefault="00065374" w:rsidP="00E178CC">
      <w:pPr>
        <w:jc w:val="center"/>
        <w:rPr>
          <w:rFonts w:ascii="Arial" w:hAnsi="Arial" w:cs="Arial"/>
          <w:b/>
          <w:sz w:val="24"/>
          <w:szCs w:val="24"/>
        </w:rPr>
      </w:pPr>
      <w:r w:rsidRPr="00E178CC">
        <w:rPr>
          <w:rFonts w:ascii="Arial" w:hAnsi="Arial" w:cs="Arial"/>
          <w:b/>
          <w:sz w:val="24"/>
          <w:szCs w:val="24"/>
        </w:rPr>
        <w:t>LEOCIR WEISS</w:t>
      </w:r>
    </w:p>
    <w:p w:rsidR="001D2DB4" w:rsidRPr="001D2DB4" w:rsidRDefault="001D2DB4" w:rsidP="00E178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7107D">
        <w:rPr>
          <w:rFonts w:ascii="Arial" w:hAnsi="Arial" w:cs="Arial"/>
          <w:sz w:val="24"/>
          <w:szCs w:val="24"/>
        </w:rPr>
        <w:t>refeito Municipal</w:t>
      </w:r>
    </w:p>
    <w:sectPr w:rsidR="001D2DB4" w:rsidRPr="001D2DB4" w:rsidSect="00FB538B">
      <w:headerReference w:type="default" r:id="rId8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949" w:rsidRDefault="00770949">
      <w:r>
        <w:separator/>
      </w:r>
    </w:p>
  </w:endnote>
  <w:endnote w:type="continuationSeparator" w:id="0">
    <w:p w:rsidR="00770949" w:rsidRDefault="0077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949" w:rsidRDefault="00770949">
      <w:r>
        <w:separator/>
      </w:r>
    </w:p>
  </w:footnote>
  <w:footnote w:type="continuationSeparator" w:id="0">
    <w:p w:rsidR="00770949" w:rsidRDefault="00770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8CC" w:rsidRDefault="00E178CC" w:rsidP="00E178CC">
    <w:pPr>
      <w:pStyle w:val="Cabealho"/>
      <w:tabs>
        <w:tab w:val="left" w:pos="2520"/>
      </w:tabs>
      <w:jc w:val="center"/>
      <w:rPr>
        <w:rFonts w:ascii="Arial" w:hAnsi="Arial"/>
        <w:sz w:val="16"/>
      </w:rPr>
    </w:pPr>
    <w:r w:rsidRPr="002816DA">
      <w:rPr>
        <w:rFonts w:ascii="Arial" w:hAnsi="Arial"/>
        <w:noProof/>
        <w:sz w:val="16"/>
      </w:rPr>
      <w:drawing>
        <wp:inline distT="0" distB="0" distL="0" distR="0">
          <wp:extent cx="825734" cy="889927"/>
          <wp:effectExtent l="0" t="0" r="0" b="0"/>
          <wp:docPr id="2" name="Imagem 2" descr="C:\Users\Administração\Desktop\DOCUMENTOS\ADMINISTRAÇÃO\DOCUMENTOS PREFEITO E VICE\Brasão Porto Mau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Administração\Desktop\DOCUMENTOS\ADMINISTRAÇÃO\DOCUMENTOS PREFEITO E VICE\Brasão Porto Mauá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501" cy="896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78CC" w:rsidRPr="00E92158" w:rsidRDefault="00E178CC" w:rsidP="00E178CC">
    <w:pPr>
      <w:pStyle w:val="Cabealho"/>
      <w:jc w:val="center"/>
      <w:rPr>
        <w:rFonts w:ascii="Arial" w:hAnsi="Arial"/>
        <w:b/>
        <w:sz w:val="16"/>
      </w:rPr>
    </w:pPr>
    <w:r w:rsidRPr="00E92158">
      <w:rPr>
        <w:rFonts w:ascii="Arial" w:hAnsi="Arial"/>
        <w:b/>
        <w:sz w:val="16"/>
      </w:rPr>
      <w:t>ESTADO DO RIO GRANDE DO SUL</w:t>
    </w:r>
  </w:p>
  <w:p w:rsidR="00E178CC" w:rsidRDefault="00E178CC" w:rsidP="00E178CC">
    <w:pPr>
      <w:pStyle w:val="Cabealho"/>
      <w:jc w:val="center"/>
      <w:rPr>
        <w:rFonts w:ascii="Arial" w:hAnsi="Arial"/>
        <w:b/>
        <w:sz w:val="16"/>
      </w:rPr>
    </w:pPr>
    <w:r w:rsidRPr="00E92158">
      <w:rPr>
        <w:rFonts w:ascii="Arial" w:hAnsi="Arial"/>
        <w:b/>
        <w:sz w:val="16"/>
      </w:rPr>
      <w:t>MUNICÍPIO DE PORTO MAUÁ</w:t>
    </w:r>
  </w:p>
  <w:p w:rsidR="00E178CC" w:rsidRPr="00E92158" w:rsidRDefault="00E178CC" w:rsidP="00E178CC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COMISSÃO DE PROCESSOS SELETIVOS</w:t>
    </w:r>
  </w:p>
  <w:p w:rsidR="00E178CC" w:rsidRDefault="00E178CC" w:rsidP="00E178CC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Uruguai, 155 – Porto Mauá – RS – CEP: 98.947-000 – Fone/Fax: (55) 3545-1146</w:t>
    </w:r>
  </w:p>
  <w:p w:rsidR="00E178CC" w:rsidRDefault="00E178CC" w:rsidP="00E178CC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www.portomaua.rs.gov.br</w:t>
    </w:r>
  </w:p>
  <w:p w:rsidR="00DA3EDC" w:rsidRDefault="00E178CC" w:rsidP="00E178CC">
    <w:pPr>
      <w:pStyle w:val="Rodap"/>
      <w:jc w:val="center"/>
      <w:rPr>
        <w:rFonts w:ascii="Arial" w:hAnsi="Arial" w:cs="Arial"/>
        <w:b/>
      </w:rPr>
    </w:pPr>
    <w:r w:rsidRPr="00CE6395">
      <w:rPr>
        <w:rFonts w:ascii="Arial" w:hAnsi="Arial" w:cs="Arial"/>
        <w:b/>
      </w:rPr>
      <w:t xml:space="preserve"> </w:t>
    </w:r>
    <w:r w:rsidRPr="00CE6395">
      <w:rPr>
        <w:rFonts w:ascii="Arial" w:hAnsi="Arial" w:cs="Arial"/>
        <w:b/>
      </w:rPr>
      <w:t>“Doe Órgãos, Doe Sangue: Salve Vidas”</w:t>
    </w:r>
  </w:p>
  <w:p w:rsidR="00E178CC" w:rsidRPr="00E178CC" w:rsidRDefault="00E178CC" w:rsidP="00E178CC">
    <w:pPr>
      <w:pStyle w:val="Rodap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415DB"/>
    <w:multiLevelType w:val="hybridMultilevel"/>
    <w:tmpl w:val="82300DF6"/>
    <w:lvl w:ilvl="0" w:tplc="16064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2B"/>
    <w:rsid w:val="00000753"/>
    <w:rsid w:val="000059F5"/>
    <w:rsid w:val="00011430"/>
    <w:rsid w:val="00011B3B"/>
    <w:rsid w:val="00015E36"/>
    <w:rsid w:val="00065374"/>
    <w:rsid w:val="00070E5E"/>
    <w:rsid w:val="00072728"/>
    <w:rsid w:val="000A2306"/>
    <w:rsid w:val="000B14CD"/>
    <w:rsid w:val="000B70B9"/>
    <w:rsid w:val="000C2946"/>
    <w:rsid w:val="000D0B4C"/>
    <w:rsid w:val="000E07D7"/>
    <w:rsid w:val="000E126B"/>
    <w:rsid w:val="000E5069"/>
    <w:rsid w:val="00103C5B"/>
    <w:rsid w:val="00106B36"/>
    <w:rsid w:val="00111E7A"/>
    <w:rsid w:val="001212BA"/>
    <w:rsid w:val="0012782C"/>
    <w:rsid w:val="00147554"/>
    <w:rsid w:val="00182FDB"/>
    <w:rsid w:val="00187BDB"/>
    <w:rsid w:val="001A35DE"/>
    <w:rsid w:val="001B4473"/>
    <w:rsid w:val="001D207D"/>
    <w:rsid w:val="001D2DB4"/>
    <w:rsid w:val="001E4E1D"/>
    <w:rsid w:val="001F6E71"/>
    <w:rsid w:val="002140D2"/>
    <w:rsid w:val="00225EC4"/>
    <w:rsid w:val="00240E9F"/>
    <w:rsid w:val="002651DB"/>
    <w:rsid w:val="00273EB7"/>
    <w:rsid w:val="002813F5"/>
    <w:rsid w:val="002A28D4"/>
    <w:rsid w:val="002A2B54"/>
    <w:rsid w:val="002A4792"/>
    <w:rsid w:val="002B4241"/>
    <w:rsid w:val="002C1F6B"/>
    <w:rsid w:val="002D759F"/>
    <w:rsid w:val="002E77BB"/>
    <w:rsid w:val="00305966"/>
    <w:rsid w:val="00306726"/>
    <w:rsid w:val="00320072"/>
    <w:rsid w:val="00323877"/>
    <w:rsid w:val="00341A85"/>
    <w:rsid w:val="00351AD8"/>
    <w:rsid w:val="00362B92"/>
    <w:rsid w:val="003668CC"/>
    <w:rsid w:val="00382421"/>
    <w:rsid w:val="00387D2E"/>
    <w:rsid w:val="00396327"/>
    <w:rsid w:val="003B76B2"/>
    <w:rsid w:val="003E206B"/>
    <w:rsid w:val="003E27DB"/>
    <w:rsid w:val="003E31ED"/>
    <w:rsid w:val="004107DA"/>
    <w:rsid w:val="00427887"/>
    <w:rsid w:val="00445D0C"/>
    <w:rsid w:val="00450180"/>
    <w:rsid w:val="00453DB0"/>
    <w:rsid w:val="00475FE1"/>
    <w:rsid w:val="00481F25"/>
    <w:rsid w:val="004A244F"/>
    <w:rsid w:val="004D6A99"/>
    <w:rsid w:val="004E20ED"/>
    <w:rsid w:val="004F7B41"/>
    <w:rsid w:val="00512C8A"/>
    <w:rsid w:val="00516B58"/>
    <w:rsid w:val="00531A16"/>
    <w:rsid w:val="0055621E"/>
    <w:rsid w:val="0055692E"/>
    <w:rsid w:val="00563492"/>
    <w:rsid w:val="005A08A7"/>
    <w:rsid w:val="005A4B80"/>
    <w:rsid w:val="005D4533"/>
    <w:rsid w:val="005F3C05"/>
    <w:rsid w:val="006141C6"/>
    <w:rsid w:val="00615660"/>
    <w:rsid w:val="00636214"/>
    <w:rsid w:val="00636372"/>
    <w:rsid w:val="006635BE"/>
    <w:rsid w:val="0066434A"/>
    <w:rsid w:val="00666947"/>
    <w:rsid w:val="00674CD8"/>
    <w:rsid w:val="00676C30"/>
    <w:rsid w:val="006924A7"/>
    <w:rsid w:val="006924C9"/>
    <w:rsid w:val="006B3059"/>
    <w:rsid w:val="006F5C4A"/>
    <w:rsid w:val="00704D6B"/>
    <w:rsid w:val="00712825"/>
    <w:rsid w:val="00713E6D"/>
    <w:rsid w:val="007227FD"/>
    <w:rsid w:val="00733B4F"/>
    <w:rsid w:val="007431F3"/>
    <w:rsid w:val="00746D30"/>
    <w:rsid w:val="00747C61"/>
    <w:rsid w:val="00760E65"/>
    <w:rsid w:val="00770949"/>
    <w:rsid w:val="00783DFD"/>
    <w:rsid w:val="007A2A36"/>
    <w:rsid w:val="007B0B22"/>
    <w:rsid w:val="007B14A6"/>
    <w:rsid w:val="007C06AF"/>
    <w:rsid w:val="007C22BA"/>
    <w:rsid w:val="007C368E"/>
    <w:rsid w:val="007D330A"/>
    <w:rsid w:val="007D4A31"/>
    <w:rsid w:val="007D7428"/>
    <w:rsid w:val="007E3821"/>
    <w:rsid w:val="007E49B7"/>
    <w:rsid w:val="007E49C5"/>
    <w:rsid w:val="007F32C0"/>
    <w:rsid w:val="007F49F7"/>
    <w:rsid w:val="007F61F0"/>
    <w:rsid w:val="008254AD"/>
    <w:rsid w:val="00834F4B"/>
    <w:rsid w:val="00850717"/>
    <w:rsid w:val="008B29BC"/>
    <w:rsid w:val="008B2AEC"/>
    <w:rsid w:val="008C50AE"/>
    <w:rsid w:val="008D290E"/>
    <w:rsid w:val="008E169C"/>
    <w:rsid w:val="008F1974"/>
    <w:rsid w:val="008F362B"/>
    <w:rsid w:val="00920494"/>
    <w:rsid w:val="009317D7"/>
    <w:rsid w:val="00935892"/>
    <w:rsid w:val="00936BE5"/>
    <w:rsid w:val="009535AD"/>
    <w:rsid w:val="009640C0"/>
    <w:rsid w:val="00964457"/>
    <w:rsid w:val="00975B14"/>
    <w:rsid w:val="00975FF8"/>
    <w:rsid w:val="00976E56"/>
    <w:rsid w:val="00997DA5"/>
    <w:rsid w:val="009B36D4"/>
    <w:rsid w:val="009B4F1D"/>
    <w:rsid w:val="009C141F"/>
    <w:rsid w:val="009E2C63"/>
    <w:rsid w:val="00A06A14"/>
    <w:rsid w:val="00A27319"/>
    <w:rsid w:val="00A36F79"/>
    <w:rsid w:val="00A73662"/>
    <w:rsid w:val="00A753D6"/>
    <w:rsid w:val="00A87D1B"/>
    <w:rsid w:val="00AA2C50"/>
    <w:rsid w:val="00AA5402"/>
    <w:rsid w:val="00AA5ACF"/>
    <w:rsid w:val="00AC5058"/>
    <w:rsid w:val="00AD3B24"/>
    <w:rsid w:val="00AE2D0A"/>
    <w:rsid w:val="00AE642B"/>
    <w:rsid w:val="00AE6826"/>
    <w:rsid w:val="00AF4CFC"/>
    <w:rsid w:val="00B13AFE"/>
    <w:rsid w:val="00B25A00"/>
    <w:rsid w:val="00B55B5B"/>
    <w:rsid w:val="00B61C67"/>
    <w:rsid w:val="00B667A5"/>
    <w:rsid w:val="00B67492"/>
    <w:rsid w:val="00B7037B"/>
    <w:rsid w:val="00B81746"/>
    <w:rsid w:val="00B82826"/>
    <w:rsid w:val="00B82C43"/>
    <w:rsid w:val="00B82F36"/>
    <w:rsid w:val="00B85C68"/>
    <w:rsid w:val="00BB14C7"/>
    <w:rsid w:val="00BD4A55"/>
    <w:rsid w:val="00BE2DB0"/>
    <w:rsid w:val="00BF0BB3"/>
    <w:rsid w:val="00BF1C63"/>
    <w:rsid w:val="00BF480A"/>
    <w:rsid w:val="00C06C75"/>
    <w:rsid w:val="00C3679C"/>
    <w:rsid w:val="00C7107D"/>
    <w:rsid w:val="00C74B9F"/>
    <w:rsid w:val="00C905EF"/>
    <w:rsid w:val="00CB5F20"/>
    <w:rsid w:val="00CC2EEC"/>
    <w:rsid w:val="00CE3ACA"/>
    <w:rsid w:val="00CF1CC3"/>
    <w:rsid w:val="00CF4FCE"/>
    <w:rsid w:val="00D53B43"/>
    <w:rsid w:val="00D5407D"/>
    <w:rsid w:val="00D54D0C"/>
    <w:rsid w:val="00D7700A"/>
    <w:rsid w:val="00D77A78"/>
    <w:rsid w:val="00D83D81"/>
    <w:rsid w:val="00D84CC3"/>
    <w:rsid w:val="00D90749"/>
    <w:rsid w:val="00D9202D"/>
    <w:rsid w:val="00DA15DE"/>
    <w:rsid w:val="00DA3EDC"/>
    <w:rsid w:val="00DB6CD0"/>
    <w:rsid w:val="00DC4458"/>
    <w:rsid w:val="00DC6D24"/>
    <w:rsid w:val="00DD1BC1"/>
    <w:rsid w:val="00DD3F73"/>
    <w:rsid w:val="00DD75DF"/>
    <w:rsid w:val="00DE15D7"/>
    <w:rsid w:val="00DF443B"/>
    <w:rsid w:val="00E15334"/>
    <w:rsid w:val="00E178CC"/>
    <w:rsid w:val="00E17BEF"/>
    <w:rsid w:val="00E30640"/>
    <w:rsid w:val="00E4517C"/>
    <w:rsid w:val="00E46FE3"/>
    <w:rsid w:val="00E60FC1"/>
    <w:rsid w:val="00E73F36"/>
    <w:rsid w:val="00E8155A"/>
    <w:rsid w:val="00E91016"/>
    <w:rsid w:val="00EC08BA"/>
    <w:rsid w:val="00EE1684"/>
    <w:rsid w:val="00F02792"/>
    <w:rsid w:val="00F347C4"/>
    <w:rsid w:val="00F377C4"/>
    <w:rsid w:val="00F40C30"/>
    <w:rsid w:val="00F55795"/>
    <w:rsid w:val="00F5654A"/>
    <w:rsid w:val="00F72C2A"/>
    <w:rsid w:val="00F7698C"/>
    <w:rsid w:val="00F965DB"/>
    <w:rsid w:val="00FB538B"/>
    <w:rsid w:val="00FC01A6"/>
    <w:rsid w:val="00FE058D"/>
    <w:rsid w:val="00FE123B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6C1590AF-B288-4F26-A35A-89D0BCA8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1">
    <w:name w:val="Parágrafo da Lista1"/>
    <w:basedOn w:val="Normal"/>
    <w:rsid w:val="00DA3ED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2782C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65374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065374"/>
    <w:rPr>
      <w:rFonts w:ascii="Courier New" w:hAnsi="Courier New" w:cs="Courier New"/>
    </w:rPr>
  </w:style>
  <w:style w:type="character" w:customStyle="1" w:styleId="CabealhoChar">
    <w:name w:val="Cabeçalho Char"/>
    <w:basedOn w:val="Fontepargpadro"/>
    <w:link w:val="Cabealho"/>
    <w:rsid w:val="00E178CC"/>
  </w:style>
  <w:style w:type="character" w:customStyle="1" w:styleId="RodapChar">
    <w:name w:val="Rodapé Char"/>
    <w:basedOn w:val="Fontepargpadro"/>
    <w:link w:val="Rodap"/>
    <w:rsid w:val="00E178CC"/>
  </w:style>
  <w:style w:type="paragraph" w:styleId="Textodebalo">
    <w:name w:val="Balloon Text"/>
    <w:basedOn w:val="Normal"/>
    <w:link w:val="TextodebaloChar"/>
    <w:uiPriority w:val="99"/>
    <w:semiHidden/>
    <w:unhideWhenUsed/>
    <w:rsid w:val="00BF48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omau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0</TotalTime>
  <Pages>2</Pages>
  <Words>310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1991</CharactersWithSpaces>
  <SharedDoc>false</SharedDoc>
  <HLinks>
    <vt:vector size="6" baseType="variant">
      <vt:variant>
        <vt:i4>2687101</vt:i4>
      </vt:variant>
      <vt:variant>
        <vt:i4>0</vt:i4>
      </vt:variant>
      <vt:variant>
        <vt:i4>0</vt:i4>
      </vt:variant>
      <vt:variant>
        <vt:i4>5</vt:i4>
      </vt:variant>
      <vt:variant>
        <vt:lpwstr>http://www.portomaua.rs.gov.br/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Vigilancia</cp:lastModifiedBy>
  <cp:revision>3</cp:revision>
  <cp:lastPrinted>2018-06-28T17:52:00Z</cp:lastPrinted>
  <dcterms:created xsi:type="dcterms:W3CDTF">2018-06-28T17:50:00Z</dcterms:created>
  <dcterms:modified xsi:type="dcterms:W3CDTF">2018-06-28T17:52:00Z</dcterms:modified>
</cp:coreProperties>
</file>